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C9" w:rsidRDefault="0038783F">
      <w:pPr>
        <w:widowControl/>
        <w:spacing w:line="500" w:lineRule="exact"/>
        <w:jc w:val="left"/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 w:rsidR="009842C9" w:rsidRDefault="0038783F">
      <w:pPr>
        <w:widowControl/>
        <w:spacing w:line="500" w:lineRule="exact"/>
        <w:jc w:val="center"/>
        <w:rPr>
          <w:rFonts w:asciiTheme="minorEastAsia" w:hAnsiTheme="minorEastAsia" w:cs="仿宋_GB2312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Theme="majorEastAsia" w:eastAsiaTheme="majorEastAsia" w:hAnsiTheme="majorEastAsia" w:cs="仿宋_GB2312" w:hint="eastAsia"/>
          <w:b/>
          <w:bCs/>
          <w:color w:val="000000"/>
          <w:kern w:val="0"/>
          <w:sz w:val="32"/>
          <w:szCs w:val="32"/>
        </w:rPr>
        <w:t>2021年</w:t>
      </w:r>
      <w:r w:rsidR="00A90343">
        <w:rPr>
          <w:rFonts w:asciiTheme="minorEastAsia" w:hAnsiTheme="minorEastAsia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asciiTheme="minorEastAsia" w:hAnsiTheme="minorEastAsia" w:cs="仿宋_GB2312"/>
          <w:b/>
          <w:color w:val="000000"/>
          <w:kern w:val="0"/>
          <w:sz w:val="32"/>
          <w:szCs w:val="32"/>
        </w:rPr>
        <w:t>“</w:t>
      </w:r>
      <w:r>
        <w:rPr>
          <w:rFonts w:asciiTheme="minorEastAsia" w:hAnsiTheme="minorEastAsia" w:cs="仿宋_GB2312" w:hint="eastAsia"/>
          <w:b/>
          <w:color w:val="000000"/>
          <w:kern w:val="0"/>
          <w:sz w:val="32"/>
          <w:szCs w:val="32"/>
        </w:rPr>
        <w:t>十佳</w:t>
      </w:r>
      <w:r w:rsidR="00A90343">
        <w:rPr>
          <w:rFonts w:asciiTheme="majorEastAsia" w:eastAsiaTheme="majorEastAsia" w:hAnsiTheme="majorEastAsia" w:cs="仿宋_GB2312" w:hint="eastAsia"/>
          <w:b/>
          <w:bCs/>
          <w:color w:val="000000"/>
          <w:kern w:val="0"/>
          <w:sz w:val="32"/>
          <w:szCs w:val="32"/>
        </w:rPr>
        <w:t>住培</w:t>
      </w:r>
      <w:r>
        <w:rPr>
          <w:rFonts w:asciiTheme="minorEastAsia" w:hAnsiTheme="minorEastAsia" w:cs="仿宋_GB2312" w:hint="eastAsia"/>
          <w:b/>
          <w:color w:val="000000"/>
          <w:kern w:val="0"/>
          <w:sz w:val="32"/>
          <w:szCs w:val="32"/>
        </w:rPr>
        <w:t>带教老师</w:t>
      </w:r>
      <w:r>
        <w:rPr>
          <w:rFonts w:asciiTheme="minorEastAsia" w:hAnsiTheme="minorEastAsia" w:cs="仿宋_GB2312"/>
          <w:b/>
          <w:color w:val="000000"/>
          <w:kern w:val="0"/>
          <w:sz w:val="32"/>
          <w:szCs w:val="32"/>
        </w:rPr>
        <w:t>”</w:t>
      </w:r>
      <w:r>
        <w:rPr>
          <w:rFonts w:asciiTheme="minorEastAsia" w:hAnsiTheme="minorEastAsia" w:cs="仿宋_GB2312" w:hint="eastAsia"/>
          <w:b/>
          <w:color w:val="000000"/>
          <w:kern w:val="0"/>
          <w:sz w:val="32"/>
          <w:szCs w:val="32"/>
        </w:rPr>
        <w:t>报名表</w:t>
      </w:r>
    </w:p>
    <w:p w:rsidR="009842C9" w:rsidRDefault="009842C9">
      <w:pPr>
        <w:widowControl/>
        <w:spacing w:line="500" w:lineRule="exact"/>
        <w:jc w:val="center"/>
        <w:rPr>
          <w:rFonts w:asciiTheme="minorEastAsia" w:hAnsiTheme="minorEastAsia" w:cs="仿宋_GB2312"/>
          <w:b/>
          <w:color w:val="000000"/>
          <w:kern w:val="0"/>
          <w:sz w:val="32"/>
          <w:szCs w:val="32"/>
        </w:rPr>
      </w:pPr>
    </w:p>
    <w:tbl>
      <w:tblPr>
        <w:tblW w:w="912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890"/>
        <w:gridCol w:w="509"/>
        <w:gridCol w:w="939"/>
        <w:gridCol w:w="805"/>
        <w:gridCol w:w="472"/>
        <w:gridCol w:w="279"/>
        <w:gridCol w:w="1026"/>
        <w:gridCol w:w="26"/>
        <w:gridCol w:w="804"/>
        <w:gridCol w:w="2299"/>
      </w:tblGrid>
      <w:tr w:rsidR="009842C9">
        <w:trPr>
          <w:trHeight w:val="533"/>
        </w:trPr>
        <w:tc>
          <w:tcPr>
            <w:tcW w:w="1075" w:type="dxa"/>
            <w:vMerge w:val="restart"/>
            <w:vAlign w:val="center"/>
          </w:tcPr>
          <w:p w:rsidR="009842C9" w:rsidRDefault="0038783F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个人</w:t>
            </w:r>
          </w:p>
          <w:p w:rsidR="009842C9" w:rsidRDefault="0038783F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0" w:type="dxa"/>
            <w:vAlign w:val="center"/>
          </w:tcPr>
          <w:p w:rsidR="009842C9" w:rsidRDefault="0038783F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:rsidR="009842C9" w:rsidRDefault="009842C9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9842C9" w:rsidRDefault="0038783F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77" w:type="dxa"/>
            <w:gridSpan w:val="3"/>
            <w:vAlign w:val="center"/>
          </w:tcPr>
          <w:p w:rsidR="009842C9" w:rsidRDefault="0038783F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30" w:type="dxa"/>
            <w:gridSpan w:val="2"/>
            <w:vAlign w:val="center"/>
          </w:tcPr>
          <w:p w:rsidR="009842C9" w:rsidRDefault="0038783F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99" w:type="dxa"/>
            <w:vAlign w:val="center"/>
          </w:tcPr>
          <w:p w:rsidR="009842C9" w:rsidRDefault="009842C9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9842C9">
        <w:trPr>
          <w:trHeight w:val="615"/>
        </w:trPr>
        <w:tc>
          <w:tcPr>
            <w:tcW w:w="1075" w:type="dxa"/>
            <w:vMerge/>
          </w:tcPr>
          <w:p w:rsidR="009842C9" w:rsidRDefault="009842C9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9842C9" w:rsidRDefault="0038783F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1448" w:type="dxa"/>
            <w:gridSpan w:val="2"/>
            <w:vAlign w:val="center"/>
          </w:tcPr>
          <w:p w:rsidR="009842C9" w:rsidRDefault="009842C9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9842C9" w:rsidRDefault="0038783F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55" w:type="dxa"/>
            <w:gridSpan w:val="4"/>
            <w:vAlign w:val="center"/>
          </w:tcPr>
          <w:p w:rsidR="009842C9" w:rsidRDefault="009842C9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9842C9">
        <w:trPr>
          <w:trHeight w:val="663"/>
        </w:trPr>
        <w:tc>
          <w:tcPr>
            <w:tcW w:w="1075" w:type="dxa"/>
            <w:vMerge/>
          </w:tcPr>
          <w:p w:rsidR="009842C9" w:rsidRDefault="009842C9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9842C9" w:rsidRDefault="0038783F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8" w:type="dxa"/>
            <w:gridSpan w:val="2"/>
            <w:vAlign w:val="center"/>
          </w:tcPr>
          <w:p w:rsidR="009842C9" w:rsidRDefault="009842C9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9842C9" w:rsidRDefault="0038783F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技能带教项目</w:t>
            </w:r>
          </w:p>
        </w:tc>
        <w:tc>
          <w:tcPr>
            <w:tcW w:w="4155" w:type="dxa"/>
            <w:gridSpan w:val="4"/>
            <w:vAlign w:val="center"/>
          </w:tcPr>
          <w:p w:rsidR="009842C9" w:rsidRDefault="009842C9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9842C9" w:rsidTr="009274EF">
        <w:trPr>
          <w:trHeight w:val="902"/>
        </w:trPr>
        <w:tc>
          <w:tcPr>
            <w:tcW w:w="1075" w:type="dxa"/>
            <w:vMerge/>
          </w:tcPr>
          <w:p w:rsidR="009842C9" w:rsidRDefault="009842C9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842C9" w:rsidRDefault="0038783F" w:rsidP="009274EF">
            <w:pPr>
              <w:spacing w:line="32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216" w:type="dxa"/>
            <w:gridSpan w:val="3"/>
            <w:vAlign w:val="center"/>
          </w:tcPr>
          <w:p w:rsidR="009274EF" w:rsidRDefault="0038783F" w:rsidP="009274EF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□正高</w:t>
            </w:r>
          </w:p>
          <w:p w:rsidR="009842C9" w:rsidRDefault="0038783F" w:rsidP="009274EF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□副高</w:t>
            </w:r>
          </w:p>
          <w:p w:rsidR="009842C9" w:rsidRDefault="0038783F" w:rsidP="009274EF">
            <w:pPr>
              <w:widowControl/>
              <w:spacing w:line="280" w:lineRule="exact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□主治</w:t>
            </w:r>
          </w:p>
        </w:tc>
        <w:tc>
          <w:tcPr>
            <w:tcW w:w="1331" w:type="dxa"/>
            <w:gridSpan w:val="3"/>
            <w:vAlign w:val="center"/>
          </w:tcPr>
          <w:p w:rsidR="009842C9" w:rsidRDefault="0038783F" w:rsidP="009274EF">
            <w:pPr>
              <w:spacing w:line="28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3103" w:type="dxa"/>
            <w:gridSpan w:val="2"/>
            <w:vAlign w:val="center"/>
          </w:tcPr>
          <w:p w:rsidR="009274EF" w:rsidRDefault="0038783F" w:rsidP="009274EF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9274E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专业基地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主任  </w:t>
            </w:r>
          </w:p>
          <w:p w:rsidR="009842C9" w:rsidRDefault="0038783F" w:rsidP="009274EF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□教学主任 </w:t>
            </w:r>
          </w:p>
          <w:p w:rsidR="009842C9" w:rsidRDefault="0038783F" w:rsidP="009274EF">
            <w:pPr>
              <w:widowControl/>
              <w:spacing w:line="280" w:lineRule="exact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9274E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教学秘书</w:t>
            </w:r>
          </w:p>
        </w:tc>
      </w:tr>
      <w:tr w:rsidR="009842C9" w:rsidTr="009274EF">
        <w:trPr>
          <w:trHeight w:val="899"/>
        </w:trPr>
        <w:tc>
          <w:tcPr>
            <w:tcW w:w="1075" w:type="dxa"/>
            <w:vMerge/>
          </w:tcPr>
          <w:p w:rsidR="009842C9" w:rsidRDefault="009842C9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842C9" w:rsidRDefault="0038783F" w:rsidP="009274EF">
            <w:pPr>
              <w:spacing w:line="32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带教年限</w:t>
            </w:r>
          </w:p>
        </w:tc>
        <w:tc>
          <w:tcPr>
            <w:tcW w:w="2216" w:type="dxa"/>
            <w:gridSpan w:val="3"/>
            <w:vAlign w:val="center"/>
          </w:tcPr>
          <w:p w:rsidR="009842C9" w:rsidRDefault="0038783F" w:rsidP="009274EF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～5年</w:t>
            </w:r>
          </w:p>
          <w:p w:rsidR="009842C9" w:rsidRDefault="0038783F" w:rsidP="009274EF">
            <w:pPr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（含）～8年</w:t>
            </w:r>
          </w:p>
          <w:p w:rsidR="009842C9" w:rsidRDefault="0038783F" w:rsidP="009274EF">
            <w:pPr>
              <w:spacing w:line="280" w:lineRule="exac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□8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年（含）以上</w:t>
            </w:r>
          </w:p>
        </w:tc>
        <w:tc>
          <w:tcPr>
            <w:tcW w:w="1331" w:type="dxa"/>
            <w:gridSpan w:val="3"/>
            <w:vAlign w:val="center"/>
          </w:tcPr>
          <w:p w:rsidR="009842C9" w:rsidRDefault="0038783F" w:rsidP="009274EF">
            <w:pPr>
              <w:spacing w:line="28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目前</w:t>
            </w:r>
          </w:p>
          <w:p w:rsidR="009842C9" w:rsidRDefault="0038783F" w:rsidP="009274EF">
            <w:pPr>
              <w:spacing w:line="28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带教人数</w:t>
            </w:r>
          </w:p>
        </w:tc>
        <w:tc>
          <w:tcPr>
            <w:tcW w:w="3103" w:type="dxa"/>
            <w:gridSpan w:val="2"/>
            <w:vAlign w:val="center"/>
          </w:tcPr>
          <w:p w:rsidR="009842C9" w:rsidRDefault="0038783F" w:rsidP="009274EF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2人</w:t>
            </w:r>
          </w:p>
          <w:p w:rsidR="009842C9" w:rsidRDefault="0038783F" w:rsidP="009274EF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3人</w:t>
            </w:r>
          </w:p>
          <w:p w:rsidR="009842C9" w:rsidRDefault="0038783F" w:rsidP="009274EF">
            <w:pPr>
              <w:spacing w:line="280" w:lineRule="exac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4人（含）以上</w:t>
            </w:r>
          </w:p>
        </w:tc>
      </w:tr>
      <w:tr w:rsidR="009842C9">
        <w:trPr>
          <w:trHeight w:val="2216"/>
        </w:trPr>
        <w:tc>
          <w:tcPr>
            <w:tcW w:w="1075" w:type="dxa"/>
            <w:vAlign w:val="center"/>
          </w:tcPr>
          <w:p w:rsidR="009842C9" w:rsidRDefault="003878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科室</w:t>
            </w:r>
          </w:p>
          <w:p w:rsidR="009842C9" w:rsidRDefault="0038783F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49" w:type="dxa"/>
            <w:gridSpan w:val="10"/>
          </w:tcPr>
          <w:p w:rsidR="009842C9" w:rsidRDefault="009842C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9842C9" w:rsidRDefault="009842C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9842C9" w:rsidRDefault="009842C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B00DAF" w:rsidRDefault="00B00DAF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</w:t>
            </w:r>
          </w:p>
          <w:p w:rsidR="009842C9" w:rsidRDefault="00B00DAF" w:rsidP="00B00DAF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                       科主任签字：             科室盖章：</w:t>
            </w:r>
          </w:p>
          <w:p w:rsidR="009842C9" w:rsidRDefault="009842C9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9842C9" w:rsidRDefault="0038783F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 w:rsidR="009842C9">
        <w:trPr>
          <w:trHeight w:val="2824"/>
        </w:trPr>
        <w:tc>
          <w:tcPr>
            <w:tcW w:w="1075" w:type="dxa"/>
            <w:vAlign w:val="center"/>
          </w:tcPr>
          <w:p w:rsidR="009842C9" w:rsidRDefault="009842C9">
            <w:pPr>
              <w:widowControl/>
              <w:spacing w:line="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842C9" w:rsidRDefault="0038783F">
            <w:pPr>
              <w:spacing w:line="500" w:lineRule="exact"/>
              <w:ind w:left="-6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</w:p>
          <w:p w:rsidR="009842C9" w:rsidRDefault="0038783F">
            <w:pPr>
              <w:spacing w:line="500" w:lineRule="exact"/>
              <w:ind w:left="-6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基地</w:t>
            </w:r>
          </w:p>
          <w:p w:rsidR="009842C9" w:rsidRDefault="0038783F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49" w:type="dxa"/>
            <w:gridSpan w:val="10"/>
          </w:tcPr>
          <w:p w:rsidR="009842C9" w:rsidRDefault="009842C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9842C9" w:rsidRDefault="009842C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9842C9" w:rsidRDefault="009842C9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B00DAF" w:rsidRDefault="00B00DAF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B00DAF" w:rsidRDefault="00B00DAF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916F52" w:rsidRDefault="00916F52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9842C9" w:rsidRDefault="00B00DAF" w:rsidP="00B00DAF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                    专业基地主任签字：    </w:t>
            </w:r>
            <w:r w:rsidR="00916F52"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科室盖章：</w:t>
            </w:r>
          </w:p>
          <w:p w:rsidR="009842C9" w:rsidRDefault="009842C9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9842C9" w:rsidRDefault="0038783F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 w:rsidR="009842C9" w:rsidRDefault="0038783F">
      <w:pPr>
        <w:widowControl/>
        <w:jc w:val="left"/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  </w:t>
      </w:r>
    </w:p>
    <w:p w:rsidR="009842C9" w:rsidRDefault="0038783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  </w:t>
      </w:r>
    </w:p>
    <w:sectPr w:rsidR="009842C9" w:rsidSect="009842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33" w:rsidRDefault="00826E33" w:rsidP="009842C9">
      <w:r>
        <w:separator/>
      </w:r>
    </w:p>
  </w:endnote>
  <w:endnote w:type="continuationSeparator" w:id="0">
    <w:p w:rsidR="00826E33" w:rsidRDefault="00826E33" w:rsidP="0098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427"/>
    </w:sdtPr>
    <w:sdtContent>
      <w:p w:rsidR="009842C9" w:rsidRDefault="0038783F">
        <w:pPr>
          <w:pStyle w:val="a4"/>
          <w:jc w:val="right"/>
        </w:pPr>
        <w:r>
          <w:rPr>
            <w:rFonts w:asciiTheme="minorEastAsia" w:hAnsiTheme="minorEastAsia" w:hint="eastAsia"/>
            <w:sz w:val="32"/>
            <w:szCs w:val="32"/>
          </w:rPr>
          <w:t>—</w:t>
        </w:r>
        <w:r w:rsidR="000F626F"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 w:rsidR="000F626F">
          <w:rPr>
            <w:rFonts w:asciiTheme="minorEastAsia" w:hAnsiTheme="minorEastAsia"/>
            <w:sz w:val="32"/>
            <w:szCs w:val="32"/>
          </w:rPr>
          <w:fldChar w:fldCharType="separate"/>
        </w:r>
        <w:r w:rsidR="00826E33" w:rsidRPr="00826E33">
          <w:rPr>
            <w:rFonts w:asciiTheme="minorEastAsia" w:hAnsiTheme="minorEastAsia"/>
            <w:noProof/>
            <w:sz w:val="32"/>
            <w:szCs w:val="32"/>
            <w:lang w:val="zh-CN"/>
          </w:rPr>
          <w:t>1</w:t>
        </w:r>
        <w:r w:rsidR="000F626F">
          <w:rPr>
            <w:rFonts w:asciiTheme="minorEastAsia" w:hAnsiTheme="minorEastAsia"/>
            <w:sz w:val="32"/>
            <w:szCs w:val="32"/>
          </w:rPr>
          <w:fldChar w:fldCharType="end"/>
        </w:r>
        <w:r>
          <w:rPr>
            <w:rFonts w:asciiTheme="minorEastAsia" w:hAnsiTheme="minorEastAsia" w:hint="eastAsia"/>
            <w:sz w:val="32"/>
            <w:szCs w:val="32"/>
          </w:rPr>
          <w:t>—</w:t>
        </w:r>
      </w:p>
    </w:sdtContent>
  </w:sdt>
  <w:p w:rsidR="009842C9" w:rsidRDefault="009842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33" w:rsidRDefault="00826E33" w:rsidP="009842C9">
      <w:r>
        <w:separator/>
      </w:r>
    </w:p>
  </w:footnote>
  <w:footnote w:type="continuationSeparator" w:id="0">
    <w:p w:rsidR="00826E33" w:rsidRDefault="00826E33" w:rsidP="00984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46708F"/>
    <w:rsid w:val="00004744"/>
    <w:rsid w:val="000F626F"/>
    <w:rsid w:val="001B7680"/>
    <w:rsid w:val="001F2818"/>
    <w:rsid w:val="002F07F2"/>
    <w:rsid w:val="00313D50"/>
    <w:rsid w:val="00343B2D"/>
    <w:rsid w:val="0038783F"/>
    <w:rsid w:val="004C0375"/>
    <w:rsid w:val="00532C64"/>
    <w:rsid w:val="005946FC"/>
    <w:rsid w:val="005D3E5B"/>
    <w:rsid w:val="005E28A0"/>
    <w:rsid w:val="006036E0"/>
    <w:rsid w:val="00604993"/>
    <w:rsid w:val="007F2C20"/>
    <w:rsid w:val="00826E33"/>
    <w:rsid w:val="008C606B"/>
    <w:rsid w:val="00916F52"/>
    <w:rsid w:val="009274EF"/>
    <w:rsid w:val="00966042"/>
    <w:rsid w:val="009842C9"/>
    <w:rsid w:val="00A03665"/>
    <w:rsid w:val="00A27C2D"/>
    <w:rsid w:val="00A37FE6"/>
    <w:rsid w:val="00A43E35"/>
    <w:rsid w:val="00A90343"/>
    <w:rsid w:val="00AC0265"/>
    <w:rsid w:val="00B00DAF"/>
    <w:rsid w:val="00B64BE1"/>
    <w:rsid w:val="00B837A8"/>
    <w:rsid w:val="00C1031E"/>
    <w:rsid w:val="00C27AC1"/>
    <w:rsid w:val="00D01358"/>
    <w:rsid w:val="00D1027D"/>
    <w:rsid w:val="00E048AC"/>
    <w:rsid w:val="00E66984"/>
    <w:rsid w:val="00EE167A"/>
    <w:rsid w:val="085A5342"/>
    <w:rsid w:val="2CC96C71"/>
    <w:rsid w:val="2E1E2376"/>
    <w:rsid w:val="34C203D5"/>
    <w:rsid w:val="403F03AE"/>
    <w:rsid w:val="4D0A409C"/>
    <w:rsid w:val="591F31B7"/>
    <w:rsid w:val="6A6C1884"/>
    <w:rsid w:val="6D535020"/>
    <w:rsid w:val="7B46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2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842C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8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8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9842C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9842C9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9842C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842C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842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新男人</dc:creator>
  <cp:lastModifiedBy>Administrator</cp:lastModifiedBy>
  <cp:revision>15</cp:revision>
  <cp:lastPrinted>2019-06-06T00:47:00Z</cp:lastPrinted>
  <dcterms:created xsi:type="dcterms:W3CDTF">2019-06-05T02:44:00Z</dcterms:created>
  <dcterms:modified xsi:type="dcterms:W3CDTF">2021-06-22T04:03:00Z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1EEECF7F47E94340BB5869B345E554AC</vt:lpwstr>
  </property>
</Properties>
</file>